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4D02" w14:textId="77777777" w:rsidR="00DD5456" w:rsidRDefault="00973E45" w:rsidP="00DD5456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E32585">
        <w:rPr>
          <w:rFonts w:ascii="Arial" w:hAnsi="Arial" w:cs="Arial"/>
          <w:b/>
        </w:rPr>
        <w:t>Allegato 1</w:t>
      </w:r>
      <w:r w:rsidR="001B503C" w:rsidRPr="00E32585">
        <w:rPr>
          <w:rFonts w:ascii="Arial" w:hAnsi="Arial" w:cs="Arial"/>
          <w:b/>
        </w:rPr>
        <w:t xml:space="preserve"> istanza di partecipazione</w:t>
      </w:r>
      <w:r w:rsidR="00595C92" w:rsidRPr="00E32585">
        <w:rPr>
          <w:rFonts w:ascii="Arial" w:hAnsi="Arial" w:cs="Arial"/>
          <w:b/>
        </w:rPr>
        <w:t xml:space="preserve"> PROGETTO PO</w:t>
      </w:r>
      <w:r w:rsidR="00E32585" w:rsidRPr="00E32585">
        <w:rPr>
          <w:rFonts w:ascii="Arial" w:hAnsi="Arial" w:cs="Arial"/>
          <w:b/>
        </w:rPr>
        <w:t>R</w:t>
      </w:r>
      <w:bookmarkStart w:id="0" w:name="OLE_LINK10"/>
      <w:bookmarkStart w:id="1" w:name="OLE_LINK11"/>
      <w:bookmarkStart w:id="2" w:name="OLE_LINK12"/>
      <w:r w:rsidR="00E32585" w:rsidRPr="00E32585">
        <w:rPr>
          <w:rFonts w:ascii="Arial" w:hAnsi="Arial" w:cs="Arial"/>
          <w:b/>
        </w:rPr>
        <w:t xml:space="preserve"> CALABRIA</w:t>
      </w:r>
      <w:bookmarkEnd w:id="0"/>
      <w:bookmarkEnd w:id="1"/>
      <w:bookmarkEnd w:id="2"/>
      <w:r w:rsidR="00E32585" w:rsidRPr="00E32585">
        <w:rPr>
          <w:rFonts w:ascii="Arial" w:hAnsi="Arial" w:cs="Arial"/>
        </w:rPr>
        <w:t xml:space="preserve"> </w:t>
      </w:r>
      <w:r w:rsidR="00E32585" w:rsidRPr="00E32585">
        <w:rPr>
          <w:rFonts w:ascii="Arial" w:hAnsi="Arial" w:cs="Arial"/>
          <w:b/>
        </w:rPr>
        <w:t>FESR - FSE 2014/2020</w:t>
      </w:r>
      <w:r w:rsidR="00E32585" w:rsidRPr="00E32585">
        <w:rPr>
          <w:b/>
        </w:rPr>
        <w:t xml:space="preserve"> </w:t>
      </w:r>
      <w:r w:rsidR="00E32585" w:rsidRPr="00E32585">
        <w:rPr>
          <w:rFonts w:ascii="Arial" w:hAnsi="Arial" w:cs="Arial"/>
          <w:sz w:val="24"/>
          <w:szCs w:val="24"/>
        </w:rPr>
        <w:t xml:space="preserve">“A scuola di inclusione” ASSE PRIORITARIO 12 ISTRUZIONE E FORMAZIONE Obiettivo Specifico 10.1 - </w:t>
      </w:r>
      <w:r w:rsidR="00E32585" w:rsidRPr="00E32585">
        <w:rPr>
          <w:rFonts w:ascii="Arial" w:hAnsi="Arial" w:cs="Arial"/>
          <w:i/>
          <w:sz w:val="24"/>
          <w:szCs w:val="24"/>
        </w:rPr>
        <w:t>Riduzione del fallimento formativo precoce e della dispersione scolastica e formativa Azione 10.1.1</w:t>
      </w:r>
      <w:r w:rsidR="00E32585" w:rsidRPr="00E32585">
        <w:rPr>
          <w:rFonts w:ascii="Arial" w:hAnsi="Arial" w:cs="Arial"/>
          <w:sz w:val="24"/>
          <w:szCs w:val="24"/>
        </w:rPr>
        <w:t xml:space="preserve"> - </w:t>
      </w:r>
      <w:r w:rsidR="00E32585" w:rsidRPr="00E32585">
        <w:rPr>
          <w:rFonts w:ascii="Arial" w:hAnsi="Arial" w:cs="Arial"/>
          <w:i/>
          <w:sz w:val="24"/>
          <w:szCs w:val="24"/>
        </w:rPr>
        <w:t>Interventi di sostegno agli studenti caratterizzati da particolari fragilità, tra cui anche persone con disabilità</w:t>
      </w:r>
    </w:p>
    <w:p w14:paraId="60152EC6" w14:textId="77777777" w:rsidR="00C57453" w:rsidRDefault="00C57453" w:rsidP="00C5745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Pr="00B90835">
        <w:rPr>
          <w:rFonts w:ascii="Times New Roman" w:hAnsi="Times New Roman"/>
          <w:b/>
          <w:bCs/>
          <w:iCs/>
          <w:sz w:val="24"/>
          <w:szCs w:val="24"/>
        </w:rPr>
        <w:t>G24C21000000002</w:t>
      </w:r>
    </w:p>
    <w:p w14:paraId="27B05519" w14:textId="77777777"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32BD5A87" w14:textId="77777777"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546BA99" w14:textId="77777777" w:rsidR="003265AD" w:rsidRDefault="008D5B8D" w:rsidP="003265A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B26AA2">
        <w:rPr>
          <w:rFonts w:ascii="Arial" w:hAnsi="Arial" w:cs="Arial"/>
          <w:b/>
          <w:bCs/>
        </w:rPr>
        <w:t xml:space="preserve">ESTERNA DI </w:t>
      </w:r>
      <w:proofErr w:type="gramStart"/>
      <w:r w:rsidR="00B26AA2">
        <w:rPr>
          <w:rFonts w:ascii="Arial" w:hAnsi="Arial" w:cs="Arial"/>
          <w:b/>
          <w:bCs/>
        </w:rPr>
        <w:t xml:space="preserve">PSICOLOGO 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E32585">
        <w:rPr>
          <w:rFonts w:ascii="Arial" w:hAnsi="Arial" w:cs="Arial"/>
          <w:b/>
          <w:bCs/>
          <w:i/>
          <w:iCs/>
          <w:color w:val="000000"/>
        </w:rPr>
        <w:t>Interventi</w:t>
      </w:r>
      <w:proofErr w:type="gramEnd"/>
      <w:r w:rsidR="00E32585" w:rsidRPr="00E32585">
        <w:rPr>
          <w:rFonts w:ascii="Arial" w:hAnsi="Arial" w:cs="Arial"/>
          <w:i/>
          <w:sz w:val="24"/>
          <w:szCs w:val="24"/>
        </w:rPr>
        <w:t xml:space="preserve"> </w:t>
      </w:r>
      <w:r w:rsidR="00E32585" w:rsidRPr="00E32585">
        <w:rPr>
          <w:rFonts w:ascii="Arial" w:hAnsi="Arial" w:cs="Arial"/>
          <w:b/>
          <w:i/>
          <w:sz w:val="24"/>
          <w:szCs w:val="24"/>
        </w:rPr>
        <w:t>di sostegno agli studenti caratterizzati da particolari fragilità, tra cui anche persone con disabilità</w:t>
      </w:r>
      <w:r w:rsidR="00E32585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257132FC" w14:textId="7D3AA9A2" w:rsidR="009C3B41" w:rsidRDefault="009C3B41" w:rsidP="00DD5456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  <w:r w:rsidR="00F32372">
        <w:rPr>
          <w:rFonts w:ascii="Arial" w:hAnsi="Arial" w:cs="Arial"/>
          <w:b/>
          <w:bCs/>
          <w:i/>
          <w:iCs/>
          <w:color w:val="000000"/>
        </w:rPr>
        <w:t xml:space="preserve"> ASCOL</w:t>
      </w:r>
      <w:r w:rsidR="00676DF1">
        <w:rPr>
          <w:rFonts w:ascii="Arial" w:hAnsi="Arial" w:cs="Arial"/>
          <w:b/>
          <w:bCs/>
          <w:i/>
          <w:iCs/>
          <w:color w:val="000000"/>
        </w:rPr>
        <w:t>T</w:t>
      </w:r>
      <w:r w:rsidR="00F32372">
        <w:rPr>
          <w:rFonts w:ascii="Arial" w:hAnsi="Arial" w:cs="Arial"/>
          <w:b/>
          <w:bCs/>
          <w:i/>
          <w:iCs/>
          <w:color w:val="000000"/>
        </w:rPr>
        <w:t>O E SUPPORTO PSICOLOGICO</w:t>
      </w:r>
    </w:p>
    <w:p w14:paraId="02BDB841" w14:textId="77777777" w:rsidR="00E32585" w:rsidRDefault="00E32585" w:rsidP="003276BC">
      <w:pPr>
        <w:pStyle w:val="TableParagraph"/>
        <w:kinsoku w:val="0"/>
        <w:overflowPunct w:val="0"/>
        <w:spacing w:line="292" w:lineRule="exact"/>
        <w:ind w:left="61"/>
        <w:rPr>
          <w:rFonts w:ascii="Arial" w:hAnsi="Arial" w:cs="Arial"/>
        </w:rPr>
      </w:pPr>
    </w:p>
    <w:p w14:paraId="43524CC3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23585E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57A2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080946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E573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8470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2EF7F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0CE95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609AE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226F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C13997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F407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AD8868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E498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47A16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06B7D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C7966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E121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9C6FF1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5DBEC3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29D9B3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96C17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22C516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F6FFD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C2AF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D6A8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1DE52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ECCA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8247F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B3E6B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9F188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7D2F0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8262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0421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7635A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F496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441F9A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13F4A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35839B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ABE7A0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AAAE5D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093F4F9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DCB3B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9E729E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3E71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A9A25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AF9E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A587F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014030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2AC596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91BA2B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43DD5F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43473BD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CF03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6C98D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D5771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EB5AD1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85BAE7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B0C6C6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03FE75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715896">
              <w:rPr>
                <w:rFonts w:ascii="Arial" w:hAnsi="Arial" w:cs="Arial"/>
              </w:rPr>
              <w:t>DATA  DI</w:t>
            </w:r>
            <w:proofErr w:type="gram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14:paraId="1E9BAB1C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002038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0E0F66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5158F8F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D544D76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62C877B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14:paraId="7556247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C1DE92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844BE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A608DA0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525E927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2F3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65E13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3B381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A22F9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56A73289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3CE90A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4A957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35620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20EFE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CA130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ECB19C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A8441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487ED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37EF0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DAAED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728E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BD586A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99AC2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2F228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4CBE3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2AB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A0404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6910F1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2D73AC1E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5FDDCA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707861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6B0888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9ED064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52D945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CAD6FD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54A8209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F7DF9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04A1C7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632F54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BF925F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0319DB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7D39E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23D98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5D75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81C31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8251E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321E7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CD8AD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654EB5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D65FF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0A1FF71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C924ED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1D1605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586A2F6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CA9E3B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E70963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FF10D1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5FE3C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6B2D1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29F36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56CD59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B4B14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4F8BF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8B8ED4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9747EC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52FC5D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C6DD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26510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FEA3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7E5770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9140CC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14:paraId="113B01D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C25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E752A9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D9145BE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59AFCDE6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2D37A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14:paraId="76BCF34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9CD12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5AFF5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D0345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185EB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7AE046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4FDD82F5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CFAB09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2855CF4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FC92C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97D5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F5D1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9E91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1F9A4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36E72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F3905F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9A696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E3727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EABCCD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F5D5C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9849B5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5173F4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14:paraId="37E2AC8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00AF6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B56A4E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01875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3B0EDE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5A317E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CD8A4C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E353D8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B87485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FEE8CF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DA2C06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BB7C1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946E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5841B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7DCBBE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A20706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F496CB2" w14:textId="77777777"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14:paraId="5EDBB2B1" w14:textId="77777777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14:paraId="2D631BD3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4E2F3A3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04D9B557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2F0E7E2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A0A9D2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643C7640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7E916A36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2BA48837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42AC2873" w14:textId="2E11979E" w:rsidR="00586BB4" w:rsidRPr="00676DF1" w:rsidRDefault="00B1383D" w:rsidP="00676DF1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6198AD0D" w14:textId="77777777" w:rsidR="003276BC" w:rsidRPr="00846B0A" w:rsidRDefault="003276BC" w:rsidP="003276B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3933AD6E" w14:textId="175CA252" w:rsidR="003276BC" w:rsidRPr="00FA4492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 w:rsidR="00676DF1"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finanziate dai Fondi </w:t>
      </w:r>
      <w:r>
        <w:rPr>
          <w:rFonts w:ascii="Arial" w:hAnsi="Arial" w:cs="Arial"/>
        </w:rPr>
        <w:t>REGIONE CALABRIA</w:t>
      </w:r>
      <w:r w:rsidRPr="00E87017">
        <w:rPr>
          <w:rFonts w:ascii="Arial" w:hAnsi="Arial" w:cs="Arial"/>
        </w:rPr>
        <w:t xml:space="preserve"> 2014/2020, in particolare di: </w:t>
      </w:r>
    </w:p>
    <w:p w14:paraId="0E912969" w14:textId="77777777" w:rsidR="003276BC" w:rsidRDefault="003276BC" w:rsidP="003276BC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71EE4974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5D84DCB4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4D13BF14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09964C5E" w14:textId="77777777"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14:paraId="65FC6D6A" w14:textId="77777777" w:rsidR="003276BC" w:rsidRPr="00A529DA" w:rsidRDefault="003276BC" w:rsidP="003276B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1FFE6F59" w14:textId="77777777" w:rsidR="003276BC" w:rsidRPr="003D354F" w:rsidRDefault="003276BC" w:rsidP="003276B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7F027C20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14:paraId="1D60CCD1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 xml:space="preserve">re </w:t>
      </w:r>
      <w:r w:rsidRPr="003D354F">
        <w:rPr>
          <w:rFonts w:ascii="Arial" w:hAnsi="Arial" w:cs="Arial"/>
        </w:rPr>
        <w:t xml:space="preserve">la programmazione didattica delle attività </w:t>
      </w:r>
      <w:r>
        <w:rPr>
          <w:rFonts w:ascii="Arial" w:hAnsi="Arial" w:cs="Arial"/>
        </w:rPr>
        <w:t>e</w:t>
      </w:r>
      <w:r w:rsidRPr="003D354F">
        <w:rPr>
          <w:rFonts w:ascii="Arial" w:hAnsi="Arial" w:cs="Arial"/>
        </w:rPr>
        <w:t xml:space="preserve"> dei te</w:t>
      </w:r>
      <w:r>
        <w:rPr>
          <w:rFonts w:ascii="Arial" w:hAnsi="Arial" w:cs="Arial"/>
        </w:rPr>
        <w:t>st di valutazione della stessa;</w:t>
      </w:r>
    </w:p>
    <w:p w14:paraId="259E24B3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>
        <w:rPr>
          <w:rFonts w:ascii="Arial" w:hAnsi="Arial" w:cs="Arial"/>
        </w:rPr>
        <w:t>pporto all’attività didattica;</w:t>
      </w:r>
    </w:p>
    <w:p w14:paraId="3EF2B866" w14:textId="57CBDBFC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D354F">
        <w:rPr>
          <w:rFonts w:ascii="Arial" w:hAnsi="Arial" w:cs="Arial"/>
        </w:rPr>
        <w:t>oncorrere, nella misura prevista dagli appositi regolamenti, alla registrazione delle informazioni riguardanti le attività svolte in aula</w:t>
      </w:r>
      <w:r>
        <w:rPr>
          <w:rFonts w:ascii="Arial" w:hAnsi="Arial" w:cs="Arial"/>
        </w:rPr>
        <w:t>;</w:t>
      </w:r>
    </w:p>
    <w:p w14:paraId="009904F0" w14:textId="77777777" w:rsidR="003276BC" w:rsidRPr="003D354F" w:rsidRDefault="003276BC" w:rsidP="003276B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la relazione sul lavoro svolto</w:t>
      </w:r>
      <w:r>
        <w:rPr>
          <w:rFonts w:ascii="Arial" w:hAnsi="Arial" w:cs="Arial"/>
        </w:rPr>
        <w:t>.</w:t>
      </w:r>
    </w:p>
    <w:p w14:paraId="1DDE10BF" w14:textId="77777777" w:rsidR="00B1383D" w:rsidRPr="00676DF1" w:rsidRDefault="00B1383D" w:rsidP="00676DF1">
      <w:pPr>
        <w:tabs>
          <w:tab w:val="num" w:pos="284"/>
        </w:tabs>
        <w:jc w:val="both"/>
        <w:rPr>
          <w:rFonts w:ascii="Arial" w:hAnsi="Arial" w:cs="Arial"/>
          <w:color w:val="000000"/>
        </w:rPr>
      </w:pPr>
      <w:r w:rsidRPr="00676DF1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6B353E3F" w14:textId="77777777" w:rsidR="00B1383D" w:rsidRPr="003D354F" w:rsidRDefault="00A708D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E0BF5">
        <w:rPr>
          <w:rFonts w:ascii="Arial" w:hAnsi="Arial" w:cs="Arial"/>
          <w:b/>
        </w:rPr>
      </w:r>
      <w:r w:rsidR="00AE0BF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14:paraId="74A1EAAF" w14:textId="77777777" w:rsidR="00B1383D" w:rsidRPr="003D354F" w:rsidRDefault="00A708D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AE0BF5">
        <w:rPr>
          <w:rFonts w:ascii="Arial" w:hAnsi="Arial" w:cs="Arial"/>
          <w:b/>
        </w:rPr>
      </w:r>
      <w:r w:rsidR="00AE0BF5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</w:t>
      </w:r>
      <w:proofErr w:type="gramStart"/>
      <w:r w:rsidR="00B1383D" w:rsidRPr="003D354F">
        <w:rPr>
          <w:rFonts w:ascii="Arial" w:hAnsi="Arial" w:cs="Arial"/>
          <w:color w:val="000000"/>
        </w:rPr>
        <w:t>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</w:t>
      </w:r>
      <w:proofErr w:type="gramEnd"/>
      <w:r w:rsidR="00B1383D" w:rsidRPr="003D354F">
        <w:rPr>
          <w:rFonts w:ascii="Arial" w:hAnsi="Arial" w:cs="Arial"/>
          <w:color w:val="000000"/>
        </w:rPr>
        <w:t>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02B54479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7F108409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14:paraId="37A64250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004AB6FB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8187057" w14:textId="070546CA" w:rsidR="00A57090" w:rsidRPr="00B00E21" w:rsidRDefault="0016298B" w:rsidP="00676DF1">
      <w:pPr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="00676DF1">
        <w:rPr>
          <w:rFonts w:ascii="Arial" w:hAnsi="Arial" w:cs="Arial"/>
        </w:rPr>
        <w:t xml:space="preserve">                        </w:t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CF0B" w14:textId="77777777" w:rsidR="00AE0BF5" w:rsidRDefault="00AE0BF5" w:rsidP="000A1A17">
      <w:pPr>
        <w:spacing w:after="0" w:line="240" w:lineRule="auto"/>
      </w:pPr>
      <w:r>
        <w:separator/>
      </w:r>
    </w:p>
  </w:endnote>
  <w:endnote w:type="continuationSeparator" w:id="0">
    <w:p w14:paraId="31478D9F" w14:textId="77777777" w:rsidR="00AE0BF5" w:rsidRDefault="00AE0BF5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DEF9" w14:textId="77777777" w:rsidR="00BD74D7" w:rsidRPr="00A5155D" w:rsidRDefault="00A708D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32372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4469" w14:textId="77777777" w:rsidR="00AE0BF5" w:rsidRDefault="00AE0BF5" w:rsidP="000A1A17">
      <w:pPr>
        <w:spacing w:after="0" w:line="240" w:lineRule="auto"/>
      </w:pPr>
      <w:r>
        <w:separator/>
      </w:r>
    </w:p>
  </w:footnote>
  <w:footnote w:type="continuationSeparator" w:id="0">
    <w:p w14:paraId="608E0DFD" w14:textId="77777777" w:rsidR="00AE0BF5" w:rsidRDefault="00AE0BF5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DF80" w14:textId="77777777" w:rsidR="00BD74D7" w:rsidRDefault="00BD74D7">
    <w:pPr>
      <w:pStyle w:val="Intestazione"/>
    </w:pPr>
  </w:p>
  <w:p w14:paraId="35A9F430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5674D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16504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276BC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76DF1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33B0"/>
    <w:rsid w:val="007856A3"/>
    <w:rsid w:val="00785F73"/>
    <w:rsid w:val="00792B79"/>
    <w:rsid w:val="007B320A"/>
    <w:rsid w:val="007C31BF"/>
    <w:rsid w:val="007C3A2D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0BF5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26AA2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745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2585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32372"/>
    <w:rsid w:val="00F43EC8"/>
    <w:rsid w:val="00F52C8C"/>
    <w:rsid w:val="00F615D3"/>
    <w:rsid w:val="00F758F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BE404"/>
  <w15:docId w15:val="{80E38D6D-32BA-468A-85BD-0FFA9D7F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3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4</cp:revision>
  <cp:lastPrinted>2019-02-04T21:40:00Z</cp:lastPrinted>
  <dcterms:created xsi:type="dcterms:W3CDTF">2022-03-05T22:50:00Z</dcterms:created>
  <dcterms:modified xsi:type="dcterms:W3CDTF">2022-03-08T10:40:00Z</dcterms:modified>
</cp:coreProperties>
</file>